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24797" w14:paraId="4CA3BAD0" w14:textId="77777777" w:rsidTr="00924797">
        <w:tc>
          <w:tcPr>
            <w:tcW w:w="1803" w:type="dxa"/>
          </w:tcPr>
          <w:p w14:paraId="00DF33AE" w14:textId="43D574AC" w:rsidR="00924797" w:rsidRDefault="00924797">
            <w:r>
              <w:t>Notas parasitologia</w:t>
            </w:r>
          </w:p>
        </w:tc>
        <w:tc>
          <w:tcPr>
            <w:tcW w:w="1803" w:type="dxa"/>
          </w:tcPr>
          <w:p w14:paraId="0DCE59E7" w14:textId="372A37D1" w:rsidR="00924797" w:rsidRDefault="00924797">
            <w:r>
              <w:t>trabalho</w:t>
            </w:r>
          </w:p>
        </w:tc>
        <w:tc>
          <w:tcPr>
            <w:tcW w:w="1803" w:type="dxa"/>
          </w:tcPr>
          <w:p w14:paraId="405BB588" w14:textId="700FA299" w:rsidR="00924797" w:rsidRDefault="00924797">
            <w:r>
              <w:t>Availação1</w:t>
            </w:r>
          </w:p>
        </w:tc>
        <w:tc>
          <w:tcPr>
            <w:tcW w:w="1803" w:type="dxa"/>
          </w:tcPr>
          <w:p w14:paraId="194FF3BE" w14:textId="313499B6" w:rsidR="00924797" w:rsidRDefault="00924797">
            <w:r>
              <w:t>Avaliação2</w:t>
            </w:r>
          </w:p>
        </w:tc>
        <w:tc>
          <w:tcPr>
            <w:tcW w:w="1804" w:type="dxa"/>
          </w:tcPr>
          <w:p w14:paraId="2B468D33" w14:textId="220BCA60" w:rsidR="00924797" w:rsidRDefault="00924797">
            <w:r>
              <w:t>Média final</w:t>
            </w:r>
          </w:p>
        </w:tc>
      </w:tr>
      <w:tr w:rsidR="00924797" w14:paraId="765CD787" w14:textId="77777777" w:rsidTr="00924797">
        <w:tc>
          <w:tcPr>
            <w:tcW w:w="1803" w:type="dxa"/>
          </w:tcPr>
          <w:p w14:paraId="40429CDF" w14:textId="6904A4C7" w:rsidR="00924797" w:rsidRDefault="00924797">
            <w:r>
              <w:t>Ana Dileta</w:t>
            </w:r>
          </w:p>
        </w:tc>
        <w:tc>
          <w:tcPr>
            <w:tcW w:w="1803" w:type="dxa"/>
          </w:tcPr>
          <w:p w14:paraId="5688F2A6" w14:textId="39934B85" w:rsidR="00924797" w:rsidRDefault="00B53745">
            <w:r>
              <w:t>1,0</w:t>
            </w:r>
          </w:p>
        </w:tc>
        <w:tc>
          <w:tcPr>
            <w:tcW w:w="1803" w:type="dxa"/>
          </w:tcPr>
          <w:p w14:paraId="5ED1A9C3" w14:textId="3C3DBD85" w:rsidR="00924797" w:rsidRDefault="00B53745">
            <w:r>
              <w:t>6,5</w:t>
            </w:r>
          </w:p>
        </w:tc>
        <w:tc>
          <w:tcPr>
            <w:tcW w:w="1803" w:type="dxa"/>
          </w:tcPr>
          <w:p w14:paraId="2C6A876A" w14:textId="1696C75A" w:rsidR="00924797" w:rsidRDefault="003F0C94">
            <w:r>
              <w:t>7,0</w:t>
            </w:r>
          </w:p>
        </w:tc>
        <w:tc>
          <w:tcPr>
            <w:tcW w:w="1804" w:type="dxa"/>
          </w:tcPr>
          <w:p w14:paraId="0DD9C4BA" w14:textId="266DB199" w:rsidR="00924797" w:rsidRDefault="003F0C94">
            <w:r>
              <w:t>7,3</w:t>
            </w:r>
          </w:p>
        </w:tc>
      </w:tr>
      <w:tr w:rsidR="00924797" w14:paraId="68EF0922" w14:textId="77777777" w:rsidTr="00924797">
        <w:tc>
          <w:tcPr>
            <w:tcW w:w="1803" w:type="dxa"/>
          </w:tcPr>
          <w:p w14:paraId="62C54C94" w14:textId="0220A5A9" w:rsidR="00924797" w:rsidRDefault="00225425">
            <w:r>
              <w:t>Andressa Mendoza</w:t>
            </w:r>
          </w:p>
        </w:tc>
        <w:tc>
          <w:tcPr>
            <w:tcW w:w="1803" w:type="dxa"/>
          </w:tcPr>
          <w:p w14:paraId="4617B164" w14:textId="48D87F86" w:rsidR="00924797" w:rsidRDefault="007E5852">
            <w:r>
              <w:t>0,9</w:t>
            </w:r>
          </w:p>
        </w:tc>
        <w:tc>
          <w:tcPr>
            <w:tcW w:w="1803" w:type="dxa"/>
          </w:tcPr>
          <w:p w14:paraId="15FD2B30" w14:textId="59040B55" w:rsidR="00924797" w:rsidRDefault="00225425">
            <w:r>
              <w:t>6,5</w:t>
            </w:r>
          </w:p>
        </w:tc>
        <w:tc>
          <w:tcPr>
            <w:tcW w:w="1803" w:type="dxa"/>
          </w:tcPr>
          <w:p w14:paraId="2C6E8C75" w14:textId="77777777" w:rsidR="00924797" w:rsidRDefault="00924797"/>
        </w:tc>
        <w:tc>
          <w:tcPr>
            <w:tcW w:w="1804" w:type="dxa"/>
          </w:tcPr>
          <w:p w14:paraId="280F2AF0" w14:textId="6F7A7AD6" w:rsidR="00924797" w:rsidRDefault="00894F32">
            <w:r>
              <w:t>licença</w:t>
            </w:r>
          </w:p>
        </w:tc>
      </w:tr>
      <w:tr w:rsidR="00910071" w14:paraId="08A3E1F8" w14:textId="77777777" w:rsidTr="00924797">
        <w:tc>
          <w:tcPr>
            <w:tcW w:w="1803" w:type="dxa"/>
          </w:tcPr>
          <w:p w14:paraId="092E17AD" w14:textId="6B79D20F" w:rsidR="00910071" w:rsidRDefault="009921BE">
            <w:r>
              <w:t>Amanda</w:t>
            </w:r>
          </w:p>
        </w:tc>
        <w:tc>
          <w:tcPr>
            <w:tcW w:w="1803" w:type="dxa"/>
          </w:tcPr>
          <w:p w14:paraId="484EF1E2" w14:textId="77777777" w:rsidR="00910071" w:rsidRDefault="00910071"/>
        </w:tc>
        <w:tc>
          <w:tcPr>
            <w:tcW w:w="1803" w:type="dxa"/>
          </w:tcPr>
          <w:p w14:paraId="17A2411F" w14:textId="1026DD4A" w:rsidR="00910071" w:rsidRDefault="00A46C2E">
            <w:r>
              <w:t>6,5</w:t>
            </w:r>
          </w:p>
        </w:tc>
        <w:tc>
          <w:tcPr>
            <w:tcW w:w="1803" w:type="dxa"/>
          </w:tcPr>
          <w:p w14:paraId="46A909D1" w14:textId="04C8D8AB" w:rsidR="00910071" w:rsidRDefault="00B43FB0">
            <w:r>
              <w:t>7,0</w:t>
            </w:r>
          </w:p>
        </w:tc>
        <w:tc>
          <w:tcPr>
            <w:tcW w:w="1804" w:type="dxa"/>
          </w:tcPr>
          <w:p w14:paraId="5DEA82AC" w14:textId="31DA25DA" w:rsidR="00910071" w:rsidRDefault="00B43FB0">
            <w:r>
              <w:t>7,0</w:t>
            </w:r>
          </w:p>
        </w:tc>
      </w:tr>
      <w:tr w:rsidR="00924797" w14:paraId="4D79877A" w14:textId="77777777" w:rsidTr="00924797">
        <w:tc>
          <w:tcPr>
            <w:tcW w:w="1803" w:type="dxa"/>
          </w:tcPr>
          <w:p w14:paraId="160F9131" w14:textId="601F7002" w:rsidR="00924797" w:rsidRPr="005C072F" w:rsidRDefault="00A46C2E">
            <w:r w:rsidRPr="005C072F">
              <w:t>Henrique do Amaral</w:t>
            </w:r>
          </w:p>
        </w:tc>
        <w:tc>
          <w:tcPr>
            <w:tcW w:w="1803" w:type="dxa"/>
          </w:tcPr>
          <w:p w14:paraId="6E41BF64" w14:textId="77777777" w:rsidR="00924797" w:rsidRPr="005C072F" w:rsidRDefault="00924797"/>
        </w:tc>
        <w:tc>
          <w:tcPr>
            <w:tcW w:w="1803" w:type="dxa"/>
          </w:tcPr>
          <w:p w14:paraId="6B58612D" w14:textId="7C2FA8F2" w:rsidR="00924797" w:rsidRPr="005C072F" w:rsidRDefault="00A46C2E">
            <w:r w:rsidRPr="005C072F">
              <w:t>6,5</w:t>
            </w:r>
          </w:p>
        </w:tc>
        <w:tc>
          <w:tcPr>
            <w:tcW w:w="1803" w:type="dxa"/>
          </w:tcPr>
          <w:p w14:paraId="3894F34F" w14:textId="3B2A6833" w:rsidR="00924797" w:rsidRPr="005C072F" w:rsidRDefault="005C072F">
            <w:r w:rsidRPr="005C072F">
              <w:t>6,0</w:t>
            </w:r>
          </w:p>
        </w:tc>
        <w:tc>
          <w:tcPr>
            <w:tcW w:w="1804" w:type="dxa"/>
          </w:tcPr>
          <w:p w14:paraId="4546F032" w14:textId="51B28551" w:rsidR="00924797" w:rsidRPr="005C072F" w:rsidRDefault="005C072F">
            <w:r w:rsidRPr="005C072F">
              <w:t>6,2</w:t>
            </w:r>
          </w:p>
        </w:tc>
      </w:tr>
      <w:tr w:rsidR="00924797" w14:paraId="1225DF44" w14:textId="77777777" w:rsidTr="00924797">
        <w:tc>
          <w:tcPr>
            <w:tcW w:w="1803" w:type="dxa"/>
          </w:tcPr>
          <w:p w14:paraId="4A4F40F1" w14:textId="4712BA9F" w:rsidR="00924797" w:rsidRDefault="009921BE">
            <w:r>
              <w:t>Henderson Silva</w:t>
            </w:r>
          </w:p>
        </w:tc>
        <w:tc>
          <w:tcPr>
            <w:tcW w:w="1803" w:type="dxa"/>
          </w:tcPr>
          <w:p w14:paraId="5D7B2D6C" w14:textId="2313DBC8" w:rsidR="00924797" w:rsidRDefault="002165F0">
            <w:r>
              <w:t>1,0</w:t>
            </w:r>
          </w:p>
        </w:tc>
        <w:tc>
          <w:tcPr>
            <w:tcW w:w="1803" w:type="dxa"/>
          </w:tcPr>
          <w:p w14:paraId="598A7A33" w14:textId="55AFF824" w:rsidR="00924797" w:rsidRDefault="009921BE">
            <w:r>
              <w:t>8,0</w:t>
            </w:r>
          </w:p>
        </w:tc>
        <w:tc>
          <w:tcPr>
            <w:tcW w:w="1803" w:type="dxa"/>
          </w:tcPr>
          <w:p w14:paraId="307EDAEF" w14:textId="3A15DCF0" w:rsidR="00924797" w:rsidRDefault="008F1ED4">
            <w:r>
              <w:t>6,5</w:t>
            </w:r>
          </w:p>
        </w:tc>
        <w:tc>
          <w:tcPr>
            <w:tcW w:w="1804" w:type="dxa"/>
          </w:tcPr>
          <w:p w14:paraId="0DA1C597" w14:textId="0C9E56DD" w:rsidR="00924797" w:rsidRDefault="008F1ED4">
            <w:r>
              <w:t>7,5</w:t>
            </w:r>
          </w:p>
        </w:tc>
      </w:tr>
      <w:tr w:rsidR="00924797" w14:paraId="19BA1AEE" w14:textId="77777777" w:rsidTr="00924797">
        <w:tc>
          <w:tcPr>
            <w:tcW w:w="1803" w:type="dxa"/>
          </w:tcPr>
          <w:p w14:paraId="51F2EA06" w14:textId="2A533935" w:rsidR="00924797" w:rsidRDefault="00924797">
            <w:r>
              <w:t>Edu</w:t>
            </w:r>
            <w:r w:rsidR="009921BE">
              <w:t>ardo</w:t>
            </w:r>
            <w:r>
              <w:t xml:space="preserve"> Vargas </w:t>
            </w:r>
          </w:p>
        </w:tc>
        <w:tc>
          <w:tcPr>
            <w:tcW w:w="1803" w:type="dxa"/>
          </w:tcPr>
          <w:p w14:paraId="6F08DC77" w14:textId="08C2CC85" w:rsidR="00924797" w:rsidRDefault="00F249D5">
            <w:r>
              <w:t>0,8</w:t>
            </w:r>
          </w:p>
        </w:tc>
        <w:tc>
          <w:tcPr>
            <w:tcW w:w="1803" w:type="dxa"/>
          </w:tcPr>
          <w:p w14:paraId="41FEBDD6" w14:textId="6BC7E722" w:rsidR="00924797" w:rsidRDefault="00924797">
            <w:r>
              <w:t>7,0</w:t>
            </w:r>
          </w:p>
        </w:tc>
        <w:tc>
          <w:tcPr>
            <w:tcW w:w="1803" w:type="dxa"/>
          </w:tcPr>
          <w:p w14:paraId="64C59747" w14:textId="69F9C0C6" w:rsidR="00924797" w:rsidRDefault="00931217">
            <w:r>
              <w:t>5,0</w:t>
            </w:r>
          </w:p>
        </w:tc>
        <w:tc>
          <w:tcPr>
            <w:tcW w:w="1804" w:type="dxa"/>
          </w:tcPr>
          <w:p w14:paraId="0B496526" w14:textId="2B0DFD51" w:rsidR="00924797" w:rsidRDefault="00931217">
            <w:r>
              <w:t>6,4</w:t>
            </w:r>
          </w:p>
        </w:tc>
      </w:tr>
      <w:tr w:rsidR="00924797" w14:paraId="23883EDB" w14:textId="77777777" w:rsidTr="00924797">
        <w:tc>
          <w:tcPr>
            <w:tcW w:w="1803" w:type="dxa"/>
          </w:tcPr>
          <w:p w14:paraId="13A7D1D0" w14:textId="72F352D7" w:rsidR="00924797" w:rsidRDefault="009921BE">
            <w:r>
              <w:t>Kamilla Cornell</w:t>
            </w:r>
          </w:p>
        </w:tc>
        <w:tc>
          <w:tcPr>
            <w:tcW w:w="1803" w:type="dxa"/>
          </w:tcPr>
          <w:p w14:paraId="2828D8A1" w14:textId="04B8F452" w:rsidR="00924797" w:rsidRDefault="002165F0">
            <w:r>
              <w:t>1,0</w:t>
            </w:r>
          </w:p>
        </w:tc>
        <w:tc>
          <w:tcPr>
            <w:tcW w:w="1803" w:type="dxa"/>
          </w:tcPr>
          <w:p w14:paraId="420B5794" w14:textId="270AD8AF" w:rsidR="00924797" w:rsidRDefault="009921BE">
            <w:r>
              <w:t>7,5</w:t>
            </w:r>
          </w:p>
        </w:tc>
        <w:tc>
          <w:tcPr>
            <w:tcW w:w="1803" w:type="dxa"/>
          </w:tcPr>
          <w:p w14:paraId="482BA05B" w14:textId="5A6F8903" w:rsidR="00924797" w:rsidRDefault="00CC2381">
            <w:r>
              <w:t>8,0</w:t>
            </w:r>
          </w:p>
        </w:tc>
        <w:tc>
          <w:tcPr>
            <w:tcW w:w="1804" w:type="dxa"/>
          </w:tcPr>
          <w:p w14:paraId="4CB3A9DC" w14:textId="7DBED2AF" w:rsidR="00924797" w:rsidRDefault="00B43FB0">
            <w:r>
              <w:t>8,</w:t>
            </w:r>
            <w:r w:rsidR="00CC2381">
              <w:t>3</w:t>
            </w:r>
          </w:p>
        </w:tc>
      </w:tr>
      <w:tr w:rsidR="00924797" w14:paraId="14AEE1F9" w14:textId="77777777" w:rsidTr="00924797">
        <w:tc>
          <w:tcPr>
            <w:tcW w:w="1803" w:type="dxa"/>
          </w:tcPr>
          <w:p w14:paraId="3CE01A8C" w14:textId="1737B527" w:rsidR="00924797" w:rsidRDefault="00A46C2E">
            <w:r>
              <w:t xml:space="preserve">Kátia </w:t>
            </w:r>
            <w:r w:rsidR="009A7425">
              <w:t>Severo</w:t>
            </w:r>
          </w:p>
        </w:tc>
        <w:tc>
          <w:tcPr>
            <w:tcW w:w="1803" w:type="dxa"/>
          </w:tcPr>
          <w:p w14:paraId="7C672F2B" w14:textId="08DBD852" w:rsidR="00924797" w:rsidRDefault="009A7425">
            <w:r>
              <w:t>1,0</w:t>
            </w:r>
          </w:p>
        </w:tc>
        <w:tc>
          <w:tcPr>
            <w:tcW w:w="1803" w:type="dxa"/>
          </w:tcPr>
          <w:p w14:paraId="1D897B4F" w14:textId="4419890D" w:rsidR="00924797" w:rsidRDefault="00C76742">
            <w:r>
              <w:t>4</w:t>
            </w:r>
            <w:r w:rsidR="00A46C2E">
              <w:t>,</w:t>
            </w:r>
            <w:r>
              <w:t>4</w:t>
            </w:r>
          </w:p>
        </w:tc>
        <w:tc>
          <w:tcPr>
            <w:tcW w:w="1803" w:type="dxa"/>
          </w:tcPr>
          <w:p w14:paraId="3E4C54C0" w14:textId="7AAB63E1" w:rsidR="00924797" w:rsidRDefault="003567FC">
            <w:r>
              <w:t>5,0</w:t>
            </w:r>
          </w:p>
        </w:tc>
        <w:tc>
          <w:tcPr>
            <w:tcW w:w="1804" w:type="dxa"/>
          </w:tcPr>
          <w:p w14:paraId="115C156E" w14:textId="2D85B5C2" w:rsidR="00924797" w:rsidRDefault="003567FC">
            <w:r w:rsidRPr="00C76742">
              <w:rPr>
                <w:color w:val="FF0000"/>
              </w:rPr>
              <w:t>5,</w:t>
            </w:r>
            <w:r w:rsidR="00C76742" w:rsidRPr="00C76742">
              <w:rPr>
                <w:color w:val="FF0000"/>
              </w:rPr>
              <w:t>2</w:t>
            </w:r>
          </w:p>
        </w:tc>
      </w:tr>
      <w:tr w:rsidR="00924797" w14:paraId="45680753" w14:textId="77777777" w:rsidTr="00924797">
        <w:tc>
          <w:tcPr>
            <w:tcW w:w="1803" w:type="dxa"/>
          </w:tcPr>
          <w:p w14:paraId="141FCC1A" w14:textId="34A139B7" w:rsidR="00924797" w:rsidRDefault="00C40480">
            <w:r>
              <w:t>Enrico</w:t>
            </w:r>
          </w:p>
        </w:tc>
        <w:tc>
          <w:tcPr>
            <w:tcW w:w="1803" w:type="dxa"/>
          </w:tcPr>
          <w:p w14:paraId="22E5AF3B" w14:textId="0A42509B" w:rsidR="00924797" w:rsidRDefault="00FB2299">
            <w:r>
              <w:t>1,0</w:t>
            </w:r>
          </w:p>
        </w:tc>
        <w:tc>
          <w:tcPr>
            <w:tcW w:w="1803" w:type="dxa"/>
          </w:tcPr>
          <w:p w14:paraId="60801D3C" w14:textId="3002CA20" w:rsidR="00924797" w:rsidRDefault="00AD2DFE">
            <w:r>
              <w:t>8,0</w:t>
            </w:r>
          </w:p>
        </w:tc>
        <w:tc>
          <w:tcPr>
            <w:tcW w:w="1803" w:type="dxa"/>
          </w:tcPr>
          <w:p w14:paraId="2DEE667B" w14:textId="03F73F56" w:rsidR="00924797" w:rsidRDefault="00B43FB0">
            <w:r>
              <w:t>6,0</w:t>
            </w:r>
          </w:p>
        </w:tc>
        <w:tc>
          <w:tcPr>
            <w:tcW w:w="1804" w:type="dxa"/>
          </w:tcPr>
          <w:p w14:paraId="2DDE54CD" w14:textId="162D07F2" w:rsidR="00924797" w:rsidRDefault="00AE31BA">
            <w:r>
              <w:t>7,5</w:t>
            </w:r>
          </w:p>
        </w:tc>
      </w:tr>
      <w:tr w:rsidR="00924797" w14:paraId="34781751" w14:textId="77777777" w:rsidTr="00924797">
        <w:tc>
          <w:tcPr>
            <w:tcW w:w="1803" w:type="dxa"/>
          </w:tcPr>
          <w:p w14:paraId="42EDE69A" w14:textId="7C164F43" w:rsidR="00924797" w:rsidRDefault="00625338">
            <w:r>
              <w:t>Gilmara</w:t>
            </w:r>
          </w:p>
        </w:tc>
        <w:tc>
          <w:tcPr>
            <w:tcW w:w="1803" w:type="dxa"/>
          </w:tcPr>
          <w:p w14:paraId="3BB4678E" w14:textId="7EEBC57B" w:rsidR="00924797" w:rsidRDefault="00625338">
            <w:r>
              <w:t>1</w:t>
            </w:r>
          </w:p>
        </w:tc>
        <w:tc>
          <w:tcPr>
            <w:tcW w:w="1803" w:type="dxa"/>
          </w:tcPr>
          <w:p w14:paraId="12F5829D" w14:textId="1DABFB11" w:rsidR="00924797" w:rsidRDefault="00225425">
            <w:r>
              <w:t>7,0</w:t>
            </w:r>
          </w:p>
        </w:tc>
        <w:tc>
          <w:tcPr>
            <w:tcW w:w="1803" w:type="dxa"/>
          </w:tcPr>
          <w:p w14:paraId="6FA07435" w14:textId="5D4214D1" w:rsidR="00924797" w:rsidRDefault="003F0C94">
            <w:r>
              <w:t>7,0</w:t>
            </w:r>
          </w:p>
        </w:tc>
        <w:tc>
          <w:tcPr>
            <w:tcW w:w="1804" w:type="dxa"/>
          </w:tcPr>
          <w:p w14:paraId="799717C7" w14:textId="30F901C4" w:rsidR="00924797" w:rsidRDefault="003F0C94">
            <w:r>
              <w:t>7,5</w:t>
            </w:r>
          </w:p>
        </w:tc>
      </w:tr>
      <w:tr w:rsidR="00924797" w14:paraId="46825F3E" w14:textId="77777777" w:rsidTr="00924797">
        <w:tc>
          <w:tcPr>
            <w:tcW w:w="1803" w:type="dxa"/>
          </w:tcPr>
          <w:p w14:paraId="7E235929" w14:textId="1C6CA6AA" w:rsidR="00924797" w:rsidRDefault="004F4718">
            <w:r>
              <w:t>Késia</w:t>
            </w:r>
          </w:p>
        </w:tc>
        <w:tc>
          <w:tcPr>
            <w:tcW w:w="1803" w:type="dxa"/>
          </w:tcPr>
          <w:p w14:paraId="2D2078D3" w14:textId="51546169" w:rsidR="00924797" w:rsidRDefault="00225425">
            <w:r>
              <w:t>0,8</w:t>
            </w:r>
          </w:p>
        </w:tc>
        <w:tc>
          <w:tcPr>
            <w:tcW w:w="1803" w:type="dxa"/>
          </w:tcPr>
          <w:p w14:paraId="51C8051A" w14:textId="77719D81" w:rsidR="00924797" w:rsidRDefault="004F4718">
            <w:r>
              <w:t>7,5</w:t>
            </w:r>
          </w:p>
        </w:tc>
        <w:tc>
          <w:tcPr>
            <w:tcW w:w="1803" w:type="dxa"/>
          </w:tcPr>
          <w:p w14:paraId="0178971B" w14:textId="2D842C6B" w:rsidR="00924797" w:rsidRDefault="00E94666">
            <w:r>
              <w:t>3,2</w:t>
            </w:r>
          </w:p>
        </w:tc>
        <w:tc>
          <w:tcPr>
            <w:tcW w:w="1804" w:type="dxa"/>
          </w:tcPr>
          <w:p w14:paraId="0A49A66D" w14:textId="0ADC9D28" w:rsidR="00924797" w:rsidRDefault="00E94666">
            <w:r>
              <w:t>5,7</w:t>
            </w:r>
          </w:p>
        </w:tc>
      </w:tr>
      <w:tr w:rsidR="00924797" w14:paraId="2AA353C3" w14:textId="77777777" w:rsidTr="00924797">
        <w:tc>
          <w:tcPr>
            <w:tcW w:w="1803" w:type="dxa"/>
          </w:tcPr>
          <w:p w14:paraId="128CA2FB" w14:textId="78A8299D" w:rsidR="00924797" w:rsidRPr="00894F32" w:rsidRDefault="00225425">
            <w:pPr>
              <w:rPr>
                <w:color w:val="FF0000"/>
              </w:rPr>
            </w:pPr>
            <w:r w:rsidRPr="00894F32">
              <w:rPr>
                <w:color w:val="FF0000"/>
              </w:rPr>
              <w:t>Keniow</w:t>
            </w:r>
          </w:p>
        </w:tc>
        <w:tc>
          <w:tcPr>
            <w:tcW w:w="1803" w:type="dxa"/>
          </w:tcPr>
          <w:p w14:paraId="38554410" w14:textId="21DA6A9D" w:rsidR="00924797" w:rsidRPr="00894F32" w:rsidRDefault="00225425">
            <w:pPr>
              <w:rPr>
                <w:color w:val="FF0000"/>
              </w:rPr>
            </w:pPr>
            <w:r w:rsidRPr="00894F32">
              <w:rPr>
                <w:color w:val="FF0000"/>
              </w:rPr>
              <w:t>0,8</w:t>
            </w:r>
          </w:p>
        </w:tc>
        <w:tc>
          <w:tcPr>
            <w:tcW w:w="1803" w:type="dxa"/>
          </w:tcPr>
          <w:p w14:paraId="3A20DB3A" w14:textId="7FFBE5E9" w:rsidR="00924797" w:rsidRPr="00894F32" w:rsidRDefault="00AD2DFE">
            <w:pPr>
              <w:rPr>
                <w:color w:val="FF0000"/>
              </w:rPr>
            </w:pPr>
            <w:r w:rsidRPr="00894F32">
              <w:rPr>
                <w:color w:val="FF0000"/>
              </w:rPr>
              <w:t>8,0</w:t>
            </w:r>
          </w:p>
        </w:tc>
        <w:tc>
          <w:tcPr>
            <w:tcW w:w="1803" w:type="dxa"/>
          </w:tcPr>
          <w:p w14:paraId="19870981" w14:textId="77777777" w:rsidR="00924797" w:rsidRPr="00894F32" w:rsidRDefault="00924797">
            <w:pPr>
              <w:rPr>
                <w:color w:val="FF0000"/>
              </w:rPr>
            </w:pPr>
          </w:p>
        </w:tc>
        <w:tc>
          <w:tcPr>
            <w:tcW w:w="1804" w:type="dxa"/>
          </w:tcPr>
          <w:p w14:paraId="6C844DA3" w14:textId="0A5D37DE" w:rsidR="00924797" w:rsidRPr="00894F32" w:rsidRDefault="005A044B">
            <w:pPr>
              <w:rPr>
                <w:color w:val="FF0000"/>
              </w:rPr>
            </w:pPr>
            <w:r>
              <w:rPr>
                <w:color w:val="FF0000"/>
              </w:rPr>
              <w:t>?</w:t>
            </w:r>
          </w:p>
        </w:tc>
      </w:tr>
      <w:tr w:rsidR="00924797" w14:paraId="6C33980C" w14:textId="77777777" w:rsidTr="00924797">
        <w:tc>
          <w:tcPr>
            <w:tcW w:w="1803" w:type="dxa"/>
          </w:tcPr>
          <w:p w14:paraId="56D128E5" w14:textId="7EF3BBB5" w:rsidR="00924797" w:rsidRDefault="00FB2299">
            <w:r>
              <w:t>Karoline Duarte</w:t>
            </w:r>
          </w:p>
        </w:tc>
        <w:tc>
          <w:tcPr>
            <w:tcW w:w="1803" w:type="dxa"/>
          </w:tcPr>
          <w:p w14:paraId="311AB6DA" w14:textId="4790C993" w:rsidR="00924797" w:rsidRDefault="00FB2299">
            <w:r>
              <w:t>1,0</w:t>
            </w:r>
          </w:p>
        </w:tc>
        <w:tc>
          <w:tcPr>
            <w:tcW w:w="1803" w:type="dxa"/>
          </w:tcPr>
          <w:p w14:paraId="68E5A4FB" w14:textId="76EAA76A" w:rsidR="00924797" w:rsidRDefault="00FB2299">
            <w:r>
              <w:t>8,0</w:t>
            </w:r>
          </w:p>
        </w:tc>
        <w:tc>
          <w:tcPr>
            <w:tcW w:w="1803" w:type="dxa"/>
          </w:tcPr>
          <w:p w14:paraId="4CF71E94" w14:textId="6B6CC1DF" w:rsidR="00924797" w:rsidRDefault="008F1ED4">
            <w:r>
              <w:t>7,5</w:t>
            </w:r>
          </w:p>
        </w:tc>
        <w:tc>
          <w:tcPr>
            <w:tcW w:w="1804" w:type="dxa"/>
          </w:tcPr>
          <w:p w14:paraId="3F5CF519" w14:textId="586AA7DB" w:rsidR="00924797" w:rsidRDefault="008F1ED4">
            <w:r>
              <w:t>8,3</w:t>
            </w:r>
          </w:p>
        </w:tc>
      </w:tr>
      <w:tr w:rsidR="00924797" w14:paraId="3322E3CD" w14:textId="77777777" w:rsidTr="00924797">
        <w:tc>
          <w:tcPr>
            <w:tcW w:w="1803" w:type="dxa"/>
          </w:tcPr>
          <w:p w14:paraId="125CE7A4" w14:textId="10DE2E03" w:rsidR="00924797" w:rsidRDefault="00AD2DFE">
            <w:r>
              <w:t>Luize Har</w:t>
            </w:r>
          </w:p>
        </w:tc>
        <w:tc>
          <w:tcPr>
            <w:tcW w:w="1803" w:type="dxa"/>
          </w:tcPr>
          <w:p w14:paraId="112F4BFB" w14:textId="7A92345A" w:rsidR="00924797" w:rsidRDefault="00FB2299">
            <w:r>
              <w:t>1,0</w:t>
            </w:r>
          </w:p>
        </w:tc>
        <w:tc>
          <w:tcPr>
            <w:tcW w:w="1803" w:type="dxa"/>
          </w:tcPr>
          <w:p w14:paraId="5E82A802" w14:textId="6ED317F6" w:rsidR="00924797" w:rsidRDefault="00AD2DFE">
            <w:r>
              <w:t>7,5</w:t>
            </w:r>
          </w:p>
        </w:tc>
        <w:tc>
          <w:tcPr>
            <w:tcW w:w="1803" w:type="dxa"/>
          </w:tcPr>
          <w:p w14:paraId="55744E09" w14:textId="362B4CD2" w:rsidR="00924797" w:rsidRDefault="003F0C94">
            <w:r>
              <w:t>6,5</w:t>
            </w:r>
          </w:p>
        </w:tc>
        <w:tc>
          <w:tcPr>
            <w:tcW w:w="1804" w:type="dxa"/>
          </w:tcPr>
          <w:p w14:paraId="69E28C07" w14:textId="07D7334F" w:rsidR="00924797" w:rsidRDefault="003F0C94">
            <w:r>
              <w:t>7,5</w:t>
            </w:r>
          </w:p>
        </w:tc>
      </w:tr>
      <w:tr w:rsidR="00924797" w14:paraId="6B3868B4" w14:textId="77777777" w:rsidTr="00924797">
        <w:tc>
          <w:tcPr>
            <w:tcW w:w="1803" w:type="dxa"/>
          </w:tcPr>
          <w:p w14:paraId="5C8A0198" w14:textId="6C3D149A" w:rsidR="00924797" w:rsidRDefault="00225425">
            <w:r>
              <w:t>Luthyeli</w:t>
            </w:r>
          </w:p>
        </w:tc>
        <w:tc>
          <w:tcPr>
            <w:tcW w:w="1803" w:type="dxa"/>
          </w:tcPr>
          <w:p w14:paraId="356C010E" w14:textId="56B46EA8" w:rsidR="00924797" w:rsidRDefault="007E5852">
            <w:r>
              <w:t>0,9</w:t>
            </w:r>
          </w:p>
        </w:tc>
        <w:tc>
          <w:tcPr>
            <w:tcW w:w="1803" w:type="dxa"/>
          </w:tcPr>
          <w:p w14:paraId="0B7151F4" w14:textId="347BB1A0" w:rsidR="00924797" w:rsidRDefault="002B15DD">
            <w:r>
              <w:t>6,0</w:t>
            </w:r>
          </w:p>
        </w:tc>
        <w:tc>
          <w:tcPr>
            <w:tcW w:w="1803" w:type="dxa"/>
          </w:tcPr>
          <w:p w14:paraId="1561A548" w14:textId="1CD08CFA" w:rsidR="00924797" w:rsidRDefault="000773F6">
            <w:r>
              <w:t>5,5</w:t>
            </w:r>
          </w:p>
        </w:tc>
        <w:tc>
          <w:tcPr>
            <w:tcW w:w="1804" w:type="dxa"/>
          </w:tcPr>
          <w:p w14:paraId="5E0E7201" w14:textId="5AE479FB" w:rsidR="00924797" w:rsidRDefault="000773F6">
            <w:r>
              <w:t>6,2</w:t>
            </w:r>
          </w:p>
        </w:tc>
      </w:tr>
      <w:tr w:rsidR="00924797" w14:paraId="0CB5DE5F" w14:textId="77777777" w:rsidTr="00924797">
        <w:tc>
          <w:tcPr>
            <w:tcW w:w="1803" w:type="dxa"/>
          </w:tcPr>
          <w:p w14:paraId="368DAA43" w14:textId="014C71BA" w:rsidR="00924797" w:rsidRDefault="00625338">
            <w:r>
              <w:t>Lucas Sarto</w:t>
            </w:r>
            <w:r w:rsidR="002B15DD">
              <w:t>r</w:t>
            </w:r>
            <w:r>
              <w:t>i</w:t>
            </w:r>
          </w:p>
        </w:tc>
        <w:tc>
          <w:tcPr>
            <w:tcW w:w="1803" w:type="dxa"/>
          </w:tcPr>
          <w:p w14:paraId="73C9A846" w14:textId="6256304E" w:rsidR="00924797" w:rsidRDefault="00625338">
            <w:r>
              <w:t>1,0</w:t>
            </w:r>
          </w:p>
        </w:tc>
        <w:tc>
          <w:tcPr>
            <w:tcW w:w="1803" w:type="dxa"/>
          </w:tcPr>
          <w:p w14:paraId="1A4980C4" w14:textId="248B5299" w:rsidR="00924797" w:rsidRDefault="00F249D5">
            <w:r>
              <w:t>8,5</w:t>
            </w:r>
          </w:p>
        </w:tc>
        <w:tc>
          <w:tcPr>
            <w:tcW w:w="1803" w:type="dxa"/>
          </w:tcPr>
          <w:p w14:paraId="10DD9215" w14:textId="32F10C32" w:rsidR="00924797" w:rsidRDefault="003567FC">
            <w:r>
              <w:t>7,0</w:t>
            </w:r>
          </w:p>
        </w:tc>
        <w:tc>
          <w:tcPr>
            <w:tcW w:w="1804" w:type="dxa"/>
          </w:tcPr>
          <w:p w14:paraId="1F39EFEB" w14:textId="71ED0AE3" w:rsidR="00924797" w:rsidRDefault="003567FC">
            <w:r>
              <w:t>8,3</w:t>
            </w:r>
          </w:p>
        </w:tc>
      </w:tr>
      <w:tr w:rsidR="00924797" w14:paraId="4ABDA579" w14:textId="77777777" w:rsidTr="00924797">
        <w:tc>
          <w:tcPr>
            <w:tcW w:w="1803" w:type="dxa"/>
          </w:tcPr>
          <w:p w14:paraId="38208761" w14:textId="21084825" w:rsidR="00924797" w:rsidRDefault="002B15DD">
            <w:r>
              <w:t>Lucas Bonotto</w:t>
            </w:r>
          </w:p>
        </w:tc>
        <w:tc>
          <w:tcPr>
            <w:tcW w:w="1803" w:type="dxa"/>
          </w:tcPr>
          <w:p w14:paraId="52F655CD" w14:textId="77777777" w:rsidR="00924797" w:rsidRDefault="00924797"/>
        </w:tc>
        <w:tc>
          <w:tcPr>
            <w:tcW w:w="1803" w:type="dxa"/>
          </w:tcPr>
          <w:p w14:paraId="4F4670D7" w14:textId="176875A9" w:rsidR="00924797" w:rsidRDefault="002B15DD">
            <w:r>
              <w:t>5,0</w:t>
            </w:r>
          </w:p>
        </w:tc>
        <w:tc>
          <w:tcPr>
            <w:tcW w:w="1803" w:type="dxa"/>
          </w:tcPr>
          <w:p w14:paraId="5C63BA00" w14:textId="400DBC6F" w:rsidR="00924797" w:rsidRDefault="00EB7707">
            <w:r>
              <w:t>7,0</w:t>
            </w:r>
          </w:p>
        </w:tc>
        <w:tc>
          <w:tcPr>
            <w:tcW w:w="1804" w:type="dxa"/>
          </w:tcPr>
          <w:p w14:paraId="78E3804B" w14:textId="56D30556" w:rsidR="00924797" w:rsidRDefault="00EB7707">
            <w:r>
              <w:t>6,0</w:t>
            </w:r>
          </w:p>
        </w:tc>
      </w:tr>
      <w:tr w:rsidR="00924797" w14:paraId="217D09F5" w14:textId="77777777" w:rsidTr="00924797">
        <w:tc>
          <w:tcPr>
            <w:tcW w:w="1803" w:type="dxa"/>
          </w:tcPr>
          <w:p w14:paraId="6881DFE8" w14:textId="7CE2A020" w:rsidR="00924797" w:rsidRDefault="00625338">
            <w:r>
              <w:t xml:space="preserve">Luan Dias </w:t>
            </w:r>
          </w:p>
        </w:tc>
        <w:tc>
          <w:tcPr>
            <w:tcW w:w="1803" w:type="dxa"/>
          </w:tcPr>
          <w:p w14:paraId="5977B606" w14:textId="49D90CFF" w:rsidR="00924797" w:rsidRDefault="00924797"/>
        </w:tc>
        <w:tc>
          <w:tcPr>
            <w:tcW w:w="1803" w:type="dxa"/>
          </w:tcPr>
          <w:p w14:paraId="608EEFDA" w14:textId="399ED60C" w:rsidR="00924797" w:rsidRDefault="00625338">
            <w:r>
              <w:t>6,0</w:t>
            </w:r>
          </w:p>
        </w:tc>
        <w:tc>
          <w:tcPr>
            <w:tcW w:w="1803" w:type="dxa"/>
          </w:tcPr>
          <w:p w14:paraId="669458B5" w14:textId="082EF909" w:rsidR="00924797" w:rsidRDefault="00B542EF">
            <w:r>
              <w:t>6,0</w:t>
            </w:r>
          </w:p>
        </w:tc>
        <w:tc>
          <w:tcPr>
            <w:tcW w:w="1804" w:type="dxa"/>
          </w:tcPr>
          <w:p w14:paraId="641C01C7" w14:textId="55061FB6" w:rsidR="00924797" w:rsidRDefault="00B542EF">
            <w:r>
              <w:t>6,0</w:t>
            </w:r>
          </w:p>
        </w:tc>
      </w:tr>
      <w:tr w:rsidR="00924797" w14:paraId="29088E15" w14:textId="77777777" w:rsidTr="00924797">
        <w:tc>
          <w:tcPr>
            <w:tcW w:w="1803" w:type="dxa"/>
          </w:tcPr>
          <w:p w14:paraId="54F3CD9A" w14:textId="2BEA9B3B" w:rsidR="00924797" w:rsidRDefault="00625338">
            <w:r>
              <w:t>Muryan</w:t>
            </w:r>
          </w:p>
        </w:tc>
        <w:tc>
          <w:tcPr>
            <w:tcW w:w="1803" w:type="dxa"/>
          </w:tcPr>
          <w:p w14:paraId="28235F5E" w14:textId="2CD76248" w:rsidR="00924797" w:rsidRDefault="00625338">
            <w:r>
              <w:t>1,0</w:t>
            </w:r>
          </w:p>
        </w:tc>
        <w:tc>
          <w:tcPr>
            <w:tcW w:w="1803" w:type="dxa"/>
          </w:tcPr>
          <w:p w14:paraId="700E6B7E" w14:textId="3E760CA1" w:rsidR="00924797" w:rsidRDefault="00625338">
            <w:r>
              <w:t>8,0</w:t>
            </w:r>
          </w:p>
        </w:tc>
        <w:tc>
          <w:tcPr>
            <w:tcW w:w="1803" w:type="dxa"/>
          </w:tcPr>
          <w:p w14:paraId="743EB283" w14:textId="5CC1DDAD" w:rsidR="00924797" w:rsidRDefault="00EB7707">
            <w:r>
              <w:t>7,0</w:t>
            </w:r>
          </w:p>
        </w:tc>
        <w:tc>
          <w:tcPr>
            <w:tcW w:w="1804" w:type="dxa"/>
          </w:tcPr>
          <w:p w14:paraId="2453419B" w14:textId="662E400A" w:rsidR="00924797" w:rsidRDefault="00EB7707">
            <w:r>
              <w:t>8,0</w:t>
            </w:r>
          </w:p>
        </w:tc>
      </w:tr>
      <w:tr w:rsidR="00924797" w14:paraId="0C69ECAD" w14:textId="77777777" w:rsidTr="00924797">
        <w:tc>
          <w:tcPr>
            <w:tcW w:w="1803" w:type="dxa"/>
          </w:tcPr>
          <w:p w14:paraId="483F8D00" w14:textId="69A88328" w:rsidR="00924797" w:rsidRPr="00894F32" w:rsidRDefault="006A43A7">
            <w:pPr>
              <w:rPr>
                <w:color w:val="FF0000"/>
              </w:rPr>
            </w:pPr>
            <w:r w:rsidRPr="00894F32">
              <w:rPr>
                <w:color w:val="FF0000"/>
              </w:rPr>
              <w:t>Maria Vitória Ramos</w:t>
            </w:r>
          </w:p>
        </w:tc>
        <w:tc>
          <w:tcPr>
            <w:tcW w:w="1803" w:type="dxa"/>
          </w:tcPr>
          <w:p w14:paraId="49111CE1" w14:textId="11D23F74" w:rsidR="00924797" w:rsidRPr="00894F32" w:rsidRDefault="00FB2299">
            <w:pPr>
              <w:rPr>
                <w:color w:val="FF0000"/>
              </w:rPr>
            </w:pPr>
            <w:r w:rsidRPr="00894F32">
              <w:rPr>
                <w:color w:val="FF0000"/>
              </w:rPr>
              <w:t>1,0</w:t>
            </w:r>
          </w:p>
        </w:tc>
        <w:tc>
          <w:tcPr>
            <w:tcW w:w="1803" w:type="dxa"/>
          </w:tcPr>
          <w:p w14:paraId="308DC273" w14:textId="08517B06" w:rsidR="00924797" w:rsidRPr="00894F32" w:rsidRDefault="006A43A7">
            <w:pPr>
              <w:rPr>
                <w:color w:val="FF0000"/>
              </w:rPr>
            </w:pPr>
            <w:r w:rsidRPr="00894F32">
              <w:rPr>
                <w:color w:val="FF0000"/>
              </w:rPr>
              <w:t>6,0</w:t>
            </w:r>
          </w:p>
        </w:tc>
        <w:tc>
          <w:tcPr>
            <w:tcW w:w="1803" w:type="dxa"/>
          </w:tcPr>
          <w:p w14:paraId="49698008" w14:textId="77777777" w:rsidR="00924797" w:rsidRPr="00894F32" w:rsidRDefault="00924797">
            <w:pPr>
              <w:rPr>
                <w:color w:val="FF0000"/>
              </w:rPr>
            </w:pPr>
          </w:p>
        </w:tc>
        <w:tc>
          <w:tcPr>
            <w:tcW w:w="1804" w:type="dxa"/>
          </w:tcPr>
          <w:p w14:paraId="6F618CF8" w14:textId="77777777" w:rsidR="00924797" w:rsidRDefault="00924797"/>
        </w:tc>
      </w:tr>
      <w:tr w:rsidR="00924797" w14:paraId="3774F3C0" w14:textId="77777777" w:rsidTr="00924797">
        <w:tc>
          <w:tcPr>
            <w:tcW w:w="1803" w:type="dxa"/>
          </w:tcPr>
          <w:p w14:paraId="56A94F96" w14:textId="7D61EAD4" w:rsidR="00924797" w:rsidRDefault="00B53745">
            <w:r>
              <w:t>Nhuana</w:t>
            </w:r>
          </w:p>
        </w:tc>
        <w:tc>
          <w:tcPr>
            <w:tcW w:w="1803" w:type="dxa"/>
          </w:tcPr>
          <w:p w14:paraId="385F03CF" w14:textId="6292C79A" w:rsidR="00924797" w:rsidRDefault="00924797"/>
        </w:tc>
        <w:tc>
          <w:tcPr>
            <w:tcW w:w="1803" w:type="dxa"/>
          </w:tcPr>
          <w:p w14:paraId="3021FFA1" w14:textId="4C0D161E" w:rsidR="00924797" w:rsidRDefault="00B53745">
            <w:r>
              <w:t>7,5</w:t>
            </w:r>
          </w:p>
        </w:tc>
        <w:tc>
          <w:tcPr>
            <w:tcW w:w="1803" w:type="dxa"/>
          </w:tcPr>
          <w:p w14:paraId="23589EC1" w14:textId="685BEEAC" w:rsidR="00924797" w:rsidRDefault="00EB7707">
            <w:r>
              <w:t>7,5</w:t>
            </w:r>
          </w:p>
        </w:tc>
        <w:tc>
          <w:tcPr>
            <w:tcW w:w="1804" w:type="dxa"/>
          </w:tcPr>
          <w:p w14:paraId="19CF0EBC" w14:textId="6780C5FE" w:rsidR="00924797" w:rsidRDefault="00EB7707">
            <w:r>
              <w:t>7,5</w:t>
            </w:r>
          </w:p>
        </w:tc>
      </w:tr>
      <w:tr w:rsidR="00924797" w14:paraId="1A9DA47D" w14:textId="77777777" w:rsidTr="00924797">
        <w:tc>
          <w:tcPr>
            <w:tcW w:w="1803" w:type="dxa"/>
          </w:tcPr>
          <w:p w14:paraId="1CB7E219" w14:textId="77777777" w:rsidR="00924797" w:rsidRDefault="00924797"/>
        </w:tc>
        <w:tc>
          <w:tcPr>
            <w:tcW w:w="1803" w:type="dxa"/>
          </w:tcPr>
          <w:p w14:paraId="55698849" w14:textId="77777777" w:rsidR="00924797" w:rsidRDefault="00924797"/>
        </w:tc>
        <w:tc>
          <w:tcPr>
            <w:tcW w:w="1803" w:type="dxa"/>
          </w:tcPr>
          <w:p w14:paraId="4C9E42FE" w14:textId="77777777" w:rsidR="00924797" w:rsidRDefault="00924797"/>
        </w:tc>
        <w:tc>
          <w:tcPr>
            <w:tcW w:w="1803" w:type="dxa"/>
          </w:tcPr>
          <w:p w14:paraId="6E7CE862" w14:textId="77777777" w:rsidR="00924797" w:rsidRDefault="00924797"/>
        </w:tc>
        <w:tc>
          <w:tcPr>
            <w:tcW w:w="1804" w:type="dxa"/>
          </w:tcPr>
          <w:p w14:paraId="48EBD6D6" w14:textId="77777777" w:rsidR="00924797" w:rsidRDefault="00924797"/>
        </w:tc>
      </w:tr>
      <w:tr w:rsidR="00924797" w14:paraId="03E79D72" w14:textId="77777777" w:rsidTr="00924797">
        <w:tc>
          <w:tcPr>
            <w:tcW w:w="1803" w:type="dxa"/>
          </w:tcPr>
          <w:p w14:paraId="2CBC1399" w14:textId="3B191020" w:rsidR="00924797" w:rsidRPr="003F0C94" w:rsidRDefault="009A7425">
            <w:pPr>
              <w:rPr>
                <w:color w:val="FF0000"/>
              </w:rPr>
            </w:pPr>
            <w:r w:rsidRPr="003F0C94">
              <w:rPr>
                <w:color w:val="FF0000"/>
              </w:rPr>
              <w:t>Maria Fernanda Dias</w:t>
            </w:r>
          </w:p>
        </w:tc>
        <w:tc>
          <w:tcPr>
            <w:tcW w:w="1803" w:type="dxa"/>
          </w:tcPr>
          <w:p w14:paraId="4648934C" w14:textId="74403F93" w:rsidR="00924797" w:rsidRPr="003F0C94" w:rsidRDefault="00B542EF">
            <w:pPr>
              <w:rPr>
                <w:color w:val="FF0000"/>
              </w:rPr>
            </w:pPr>
            <w:r w:rsidRPr="003F0C94">
              <w:rPr>
                <w:color w:val="FF0000"/>
              </w:rPr>
              <w:t>0,7</w:t>
            </w:r>
          </w:p>
        </w:tc>
        <w:tc>
          <w:tcPr>
            <w:tcW w:w="1803" w:type="dxa"/>
          </w:tcPr>
          <w:p w14:paraId="6947A5B8" w14:textId="63314170" w:rsidR="00924797" w:rsidRPr="003F0C94" w:rsidRDefault="009A7425">
            <w:pPr>
              <w:rPr>
                <w:color w:val="FF0000"/>
              </w:rPr>
            </w:pPr>
            <w:r w:rsidRPr="003F0C94">
              <w:rPr>
                <w:color w:val="FF0000"/>
              </w:rPr>
              <w:t>5,</w:t>
            </w:r>
            <w:r w:rsidR="00C76742">
              <w:rPr>
                <w:color w:val="FF0000"/>
              </w:rPr>
              <w:t>4</w:t>
            </w:r>
          </w:p>
        </w:tc>
        <w:tc>
          <w:tcPr>
            <w:tcW w:w="1803" w:type="dxa"/>
          </w:tcPr>
          <w:p w14:paraId="7CAD7F3F" w14:textId="6AA2FA29" w:rsidR="00924797" w:rsidRDefault="00DB1AFC">
            <w:r>
              <w:t>5,8</w:t>
            </w:r>
          </w:p>
        </w:tc>
        <w:tc>
          <w:tcPr>
            <w:tcW w:w="1804" w:type="dxa"/>
          </w:tcPr>
          <w:p w14:paraId="26F79A4F" w14:textId="739EA9B3" w:rsidR="00924797" w:rsidRDefault="00C76742">
            <w:r>
              <w:t>6,0</w:t>
            </w:r>
          </w:p>
        </w:tc>
      </w:tr>
      <w:tr w:rsidR="00924797" w14:paraId="79B3DD16" w14:textId="77777777" w:rsidTr="00924797">
        <w:tc>
          <w:tcPr>
            <w:tcW w:w="1803" w:type="dxa"/>
          </w:tcPr>
          <w:p w14:paraId="678FE299" w14:textId="79BB2B5A" w:rsidR="00924797" w:rsidRDefault="00F249D5">
            <w:r>
              <w:t>Vínicius Dias Rodrigues</w:t>
            </w:r>
          </w:p>
        </w:tc>
        <w:tc>
          <w:tcPr>
            <w:tcW w:w="1803" w:type="dxa"/>
          </w:tcPr>
          <w:p w14:paraId="15F4ECAA" w14:textId="741A2989" w:rsidR="00924797" w:rsidRDefault="009921BE">
            <w:r>
              <w:t>0,8</w:t>
            </w:r>
          </w:p>
        </w:tc>
        <w:tc>
          <w:tcPr>
            <w:tcW w:w="1803" w:type="dxa"/>
          </w:tcPr>
          <w:p w14:paraId="7027EA81" w14:textId="31CA9B63" w:rsidR="00924797" w:rsidRDefault="00F249D5">
            <w:r>
              <w:t>6,5</w:t>
            </w:r>
          </w:p>
        </w:tc>
        <w:tc>
          <w:tcPr>
            <w:tcW w:w="1803" w:type="dxa"/>
          </w:tcPr>
          <w:p w14:paraId="465C5245" w14:textId="011BD4DF" w:rsidR="00924797" w:rsidRDefault="008F1ED4">
            <w:r>
              <w:t>6,5</w:t>
            </w:r>
          </w:p>
        </w:tc>
        <w:tc>
          <w:tcPr>
            <w:tcW w:w="1804" w:type="dxa"/>
          </w:tcPr>
          <w:p w14:paraId="5ECD0133" w14:textId="008854EF" w:rsidR="00924797" w:rsidRDefault="008F1ED4">
            <w:r>
              <w:t>6,9</w:t>
            </w:r>
          </w:p>
        </w:tc>
      </w:tr>
      <w:tr w:rsidR="00924797" w14:paraId="25F3EF59" w14:textId="77777777" w:rsidTr="00924797">
        <w:tc>
          <w:tcPr>
            <w:tcW w:w="1803" w:type="dxa"/>
          </w:tcPr>
          <w:p w14:paraId="043593DA" w14:textId="73F3827C" w:rsidR="00924797" w:rsidRDefault="00A46C2E">
            <w:r>
              <w:t>Roberta Q</w:t>
            </w:r>
            <w:r w:rsidR="009A7425">
              <w:t>ua</w:t>
            </w:r>
            <w:r>
              <w:t>dros</w:t>
            </w:r>
          </w:p>
        </w:tc>
        <w:tc>
          <w:tcPr>
            <w:tcW w:w="1803" w:type="dxa"/>
          </w:tcPr>
          <w:p w14:paraId="1675B33E" w14:textId="24AB8EE3" w:rsidR="00924797" w:rsidRDefault="009A7425">
            <w:r>
              <w:t>1,0</w:t>
            </w:r>
          </w:p>
        </w:tc>
        <w:tc>
          <w:tcPr>
            <w:tcW w:w="1803" w:type="dxa"/>
          </w:tcPr>
          <w:p w14:paraId="3C6A08F9" w14:textId="45156F5C" w:rsidR="00924797" w:rsidRDefault="009A7425">
            <w:r>
              <w:t>7,0</w:t>
            </w:r>
          </w:p>
        </w:tc>
        <w:tc>
          <w:tcPr>
            <w:tcW w:w="1803" w:type="dxa"/>
          </w:tcPr>
          <w:p w14:paraId="4AE6FBD1" w14:textId="5DEA93F2" w:rsidR="00924797" w:rsidRDefault="00AE31BA">
            <w:r>
              <w:t>6,0</w:t>
            </w:r>
          </w:p>
        </w:tc>
        <w:tc>
          <w:tcPr>
            <w:tcW w:w="1804" w:type="dxa"/>
          </w:tcPr>
          <w:p w14:paraId="1A576615" w14:textId="68AFB519" w:rsidR="00924797" w:rsidRDefault="00AE31BA">
            <w:r>
              <w:t>7,0</w:t>
            </w:r>
          </w:p>
        </w:tc>
      </w:tr>
      <w:tr w:rsidR="00924797" w14:paraId="70583FF4" w14:textId="77777777" w:rsidTr="00924797">
        <w:tc>
          <w:tcPr>
            <w:tcW w:w="1803" w:type="dxa"/>
          </w:tcPr>
          <w:p w14:paraId="5C7FC529" w14:textId="20212D72" w:rsidR="00924797" w:rsidRDefault="009A7425">
            <w:r>
              <w:t xml:space="preserve">Paula Vivian </w:t>
            </w:r>
          </w:p>
        </w:tc>
        <w:tc>
          <w:tcPr>
            <w:tcW w:w="1803" w:type="dxa"/>
          </w:tcPr>
          <w:p w14:paraId="2CBBA22B" w14:textId="77777777" w:rsidR="00924797" w:rsidRDefault="00924797"/>
        </w:tc>
        <w:tc>
          <w:tcPr>
            <w:tcW w:w="1803" w:type="dxa"/>
          </w:tcPr>
          <w:p w14:paraId="35491128" w14:textId="23C1B957" w:rsidR="00924797" w:rsidRDefault="009A7425">
            <w:r>
              <w:t>5,0</w:t>
            </w:r>
          </w:p>
        </w:tc>
        <w:tc>
          <w:tcPr>
            <w:tcW w:w="1803" w:type="dxa"/>
          </w:tcPr>
          <w:p w14:paraId="4F23F496" w14:textId="7E62CF2E" w:rsidR="00924797" w:rsidRDefault="00D335E7">
            <w:r>
              <w:t>6,0</w:t>
            </w:r>
            <w:r w:rsidR="00C76742">
              <w:t xml:space="preserve">  R Final=6,0</w:t>
            </w:r>
          </w:p>
        </w:tc>
        <w:tc>
          <w:tcPr>
            <w:tcW w:w="1804" w:type="dxa"/>
          </w:tcPr>
          <w:p w14:paraId="316AFC27" w14:textId="6F1A9050" w:rsidR="00924797" w:rsidRDefault="00C76742">
            <w:r>
              <w:t>6,0</w:t>
            </w:r>
          </w:p>
        </w:tc>
      </w:tr>
      <w:tr w:rsidR="00924797" w14:paraId="25F85189" w14:textId="77777777" w:rsidTr="00924797">
        <w:tc>
          <w:tcPr>
            <w:tcW w:w="1803" w:type="dxa"/>
          </w:tcPr>
          <w:p w14:paraId="049A610A" w14:textId="77777777" w:rsidR="00924797" w:rsidRDefault="00924797"/>
        </w:tc>
        <w:tc>
          <w:tcPr>
            <w:tcW w:w="1803" w:type="dxa"/>
          </w:tcPr>
          <w:p w14:paraId="3189779A" w14:textId="77777777" w:rsidR="00924797" w:rsidRDefault="00924797"/>
        </w:tc>
        <w:tc>
          <w:tcPr>
            <w:tcW w:w="1803" w:type="dxa"/>
          </w:tcPr>
          <w:p w14:paraId="01BE26EA" w14:textId="77777777" w:rsidR="00924797" w:rsidRDefault="00924797"/>
        </w:tc>
        <w:tc>
          <w:tcPr>
            <w:tcW w:w="1803" w:type="dxa"/>
          </w:tcPr>
          <w:p w14:paraId="76E79BEC" w14:textId="77777777" w:rsidR="00924797" w:rsidRDefault="00924797"/>
        </w:tc>
        <w:tc>
          <w:tcPr>
            <w:tcW w:w="1804" w:type="dxa"/>
          </w:tcPr>
          <w:p w14:paraId="2E55A06D" w14:textId="77777777" w:rsidR="00924797" w:rsidRDefault="00924797"/>
        </w:tc>
      </w:tr>
      <w:tr w:rsidR="00924797" w14:paraId="1D12CE83" w14:textId="77777777" w:rsidTr="00924797">
        <w:tc>
          <w:tcPr>
            <w:tcW w:w="1803" w:type="dxa"/>
          </w:tcPr>
          <w:p w14:paraId="425CC9BD" w14:textId="14FD9BF6" w:rsidR="00924797" w:rsidRDefault="00C40480">
            <w:r>
              <w:t xml:space="preserve">Mariana Ribeiro </w:t>
            </w:r>
          </w:p>
        </w:tc>
        <w:tc>
          <w:tcPr>
            <w:tcW w:w="1803" w:type="dxa"/>
          </w:tcPr>
          <w:p w14:paraId="7CB430BF" w14:textId="7F33F1D9" w:rsidR="00924797" w:rsidRDefault="00AD2DFE">
            <w:r>
              <w:t>1,0</w:t>
            </w:r>
          </w:p>
        </w:tc>
        <w:tc>
          <w:tcPr>
            <w:tcW w:w="1803" w:type="dxa"/>
          </w:tcPr>
          <w:p w14:paraId="27BF0E78" w14:textId="718940CF" w:rsidR="00924797" w:rsidRDefault="00C40480">
            <w:r>
              <w:t>7,0</w:t>
            </w:r>
          </w:p>
        </w:tc>
        <w:tc>
          <w:tcPr>
            <w:tcW w:w="1803" w:type="dxa"/>
          </w:tcPr>
          <w:p w14:paraId="679AC777" w14:textId="587123F4" w:rsidR="00924797" w:rsidRDefault="003F0C94">
            <w:r>
              <w:t>7,0</w:t>
            </w:r>
          </w:p>
        </w:tc>
        <w:tc>
          <w:tcPr>
            <w:tcW w:w="1804" w:type="dxa"/>
          </w:tcPr>
          <w:p w14:paraId="37E31113" w14:textId="7DC2DC0A" w:rsidR="00924797" w:rsidRDefault="003F0C94">
            <w:r>
              <w:t>7,5</w:t>
            </w:r>
          </w:p>
        </w:tc>
      </w:tr>
      <w:tr w:rsidR="00924797" w14:paraId="6CD2F9FA" w14:textId="77777777" w:rsidTr="00924797">
        <w:tc>
          <w:tcPr>
            <w:tcW w:w="1803" w:type="dxa"/>
          </w:tcPr>
          <w:p w14:paraId="75892B70" w14:textId="6A86F5AA" w:rsidR="00924797" w:rsidRDefault="00C40480">
            <w:r>
              <w:t>João Vitor Silveira</w:t>
            </w:r>
          </w:p>
        </w:tc>
        <w:tc>
          <w:tcPr>
            <w:tcW w:w="1803" w:type="dxa"/>
          </w:tcPr>
          <w:p w14:paraId="2A545C34" w14:textId="349EE39D" w:rsidR="00924797" w:rsidRDefault="00AD2DFE">
            <w:r>
              <w:t>0,4</w:t>
            </w:r>
          </w:p>
        </w:tc>
        <w:tc>
          <w:tcPr>
            <w:tcW w:w="1803" w:type="dxa"/>
          </w:tcPr>
          <w:p w14:paraId="0161FBC1" w14:textId="1DA81325" w:rsidR="00924797" w:rsidRDefault="00C40480">
            <w:r>
              <w:t>6,0</w:t>
            </w:r>
          </w:p>
        </w:tc>
        <w:tc>
          <w:tcPr>
            <w:tcW w:w="1803" w:type="dxa"/>
          </w:tcPr>
          <w:p w14:paraId="2703CBD2" w14:textId="098C005F" w:rsidR="00924797" w:rsidRDefault="008F1ED4">
            <w:r>
              <w:t>7,0</w:t>
            </w:r>
          </w:p>
        </w:tc>
        <w:tc>
          <w:tcPr>
            <w:tcW w:w="1804" w:type="dxa"/>
          </w:tcPr>
          <w:p w14:paraId="57AEED50" w14:textId="4C31DBE3" w:rsidR="00924797" w:rsidRDefault="008F1ED4">
            <w:r>
              <w:t>6,7</w:t>
            </w:r>
          </w:p>
        </w:tc>
      </w:tr>
      <w:tr w:rsidR="00924797" w14:paraId="6B6361F4" w14:textId="77777777" w:rsidTr="00924797">
        <w:tc>
          <w:tcPr>
            <w:tcW w:w="1803" w:type="dxa"/>
          </w:tcPr>
          <w:p w14:paraId="74CCE128" w14:textId="1CAA3C4F" w:rsidR="00924797" w:rsidRDefault="00C40480">
            <w:r>
              <w:t xml:space="preserve">Luana </w:t>
            </w:r>
          </w:p>
        </w:tc>
        <w:tc>
          <w:tcPr>
            <w:tcW w:w="1803" w:type="dxa"/>
          </w:tcPr>
          <w:p w14:paraId="72E6A6C0" w14:textId="650A9151" w:rsidR="00924797" w:rsidRDefault="00AD2DFE">
            <w:r>
              <w:t>1,0</w:t>
            </w:r>
          </w:p>
        </w:tc>
        <w:tc>
          <w:tcPr>
            <w:tcW w:w="1803" w:type="dxa"/>
          </w:tcPr>
          <w:p w14:paraId="15981142" w14:textId="753A4FB3" w:rsidR="00924797" w:rsidRDefault="00C40480">
            <w:r>
              <w:t>5,5</w:t>
            </w:r>
          </w:p>
        </w:tc>
        <w:tc>
          <w:tcPr>
            <w:tcW w:w="1803" w:type="dxa"/>
          </w:tcPr>
          <w:p w14:paraId="05DACE0C" w14:textId="046CC9EC" w:rsidR="00924797" w:rsidRDefault="00CC2381">
            <w:r>
              <w:t>5,8</w:t>
            </w:r>
          </w:p>
        </w:tc>
        <w:tc>
          <w:tcPr>
            <w:tcW w:w="1804" w:type="dxa"/>
          </w:tcPr>
          <w:p w14:paraId="361F5742" w14:textId="056F2A59" w:rsidR="00924797" w:rsidRDefault="00CC2381">
            <w:r>
              <w:t>6,1</w:t>
            </w:r>
          </w:p>
        </w:tc>
      </w:tr>
      <w:tr w:rsidR="00924797" w14:paraId="39291780" w14:textId="77777777" w:rsidTr="00924797">
        <w:tc>
          <w:tcPr>
            <w:tcW w:w="1803" w:type="dxa"/>
          </w:tcPr>
          <w:p w14:paraId="5EB1CBD1" w14:textId="27360795" w:rsidR="00924797" w:rsidRDefault="00C40480">
            <w:r>
              <w:t>Marc</w:t>
            </w:r>
            <w:r w:rsidR="00B43FB0">
              <w:t>u</w:t>
            </w:r>
            <w:r>
              <w:t xml:space="preserve">s Vinicius </w:t>
            </w:r>
          </w:p>
        </w:tc>
        <w:tc>
          <w:tcPr>
            <w:tcW w:w="1803" w:type="dxa"/>
          </w:tcPr>
          <w:p w14:paraId="65E50CA1" w14:textId="6D703480" w:rsidR="00924797" w:rsidRDefault="002165F0">
            <w:r>
              <w:t>0,8</w:t>
            </w:r>
          </w:p>
        </w:tc>
        <w:tc>
          <w:tcPr>
            <w:tcW w:w="1803" w:type="dxa"/>
          </w:tcPr>
          <w:p w14:paraId="1F22786C" w14:textId="31C956C3" w:rsidR="00924797" w:rsidRDefault="00C40480">
            <w:r>
              <w:t>6,0</w:t>
            </w:r>
          </w:p>
        </w:tc>
        <w:tc>
          <w:tcPr>
            <w:tcW w:w="1803" w:type="dxa"/>
          </w:tcPr>
          <w:p w14:paraId="08728B59" w14:textId="1C26D2E1" w:rsidR="00924797" w:rsidRDefault="00B43FB0">
            <w:r>
              <w:t>7,o</w:t>
            </w:r>
          </w:p>
        </w:tc>
        <w:tc>
          <w:tcPr>
            <w:tcW w:w="1804" w:type="dxa"/>
          </w:tcPr>
          <w:p w14:paraId="2D588D15" w14:textId="75FF3380" w:rsidR="00924797" w:rsidRDefault="00B43FB0">
            <w:r>
              <w:t>6,9</w:t>
            </w:r>
          </w:p>
        </w:tc>
      </w:tr>
      <w:tr w:rsidR="00924797" w14:paraId="2CB51835" w14:textId="77777777" w:rsidTr="00924797">
        <w:tc>
          <w:tcPr>
            <w:tcW w:w="1803" w:type="dxa"/>
          </w:tcPr>
          <w:p w14:paraId="78775E2A" w14:textId="331D6E40" w:rsidR="00924797" w:rsidRPr="003F0C94" w:rsidRDefault="000C2D75">
            <w:pPr>
              <w:rPr>
                <w:color w:val="FF0000"/>
              </w:rPr>
            </w:pPr>
            <w:r w:rsidRPr="003F0C94">
              <w:rPr>
                <w:color w:val="FF0000"/>
              </w:rPr>
              <w:t xml:space="preserve">Ana Paula Garcia Rodrigues </w:t>
            </w:r>
          </w:p>
        </w:tc>
        <w:tc>
          <w:tcPr>
            <w:tcW w:w="1803" w:type="dxa"/>
          </w:tcPr>
          <w:p w14:paraId="16647B34" w14:textId="0CCA0847" w:rsidR="00924797" w:rsidRPr="003F0C94" w:rsidRDefault="00B542EF">
            <w:pPr>
              <w:rPr>
                <w:color w:val="FF0000"/>
              </w:rPr>
            </w:pPr>
            <w:r w:rsidRPr="003F0C94">
              <w:rPr>
                <w:color w:val="FF0000"/>
              </w:rPr>
              <w:t>0,7</w:t>
            </w:r>
          </w:p>
        </w:tc>
        <w:tc>
          <w:tcPr>
            <w:tcW w:w="1803" w:type="dxa"/>
          </w:tcPr>
          <w:p w14:paraId="27D73CCE" w14:textId="556E5328" w:rsidR="00C76742" w:rsidRPr="003F0C94" w:rsidRDefault="00C76742">
            <w:pPr>
              <w:rPr>
                <w:color w:val="FF0000"/>
              </w:rPr>
            </w:pPr>
          </w:p>
        </w:tc>
        <w:tc>
          <w:tcPr>
            <w:tcW w:w="1803" w:type="dxa"/>
          </w:tcPr>
          <w:p w14:paraId="0744662F" w14:textId="124A9326" w:rsidR="00924797" w:rsidRPr="003F0C94" w:rsidRDefault="00B542EF">
            <w:pPr>
              <w:rPr>
                <w:color w:val="FF0000"/>
              </w:rPr>
            </w:pPr>
            <w:r w:rsidRPr="003F0C94">
              <w:rPr>
                <w:color w:val="FF0000"/>
              </w:rPr>
              <w:t>5,0</w:t>
            </w:r>
            <w:r w:rsidR="00C76742">
              <w:rPr>
                <w:color w:val="FF0000"/>
              </w:rPr>
              <w:t xml:space="preserve">   R final= 5,0 </w:t>
            </w:r>
          </w:p>
        </w:tc>
        <w:tc>
          <w:tcPr>
            <w:tcW w:w="1804" w:type="dxa"/>
          </w:tcPr>
          <w:p w14:paraId="6610C727" w14:textId="602B4C98" w:rsidR="00924797" w:rsidRDefault="00C76742">
            <w:r w:rsidRPr="00C76742">
              <w:rPr>
                <w:color w:val="FF0000"/>
              </w:rPr>
              <w:t>5,3</w:t>
            </w:r>
          </w:p>
        </w:tc>
      </w:tr>
      <w:tr w:rsidR="00924797" w14:paraId="2787D583" w14:textId="77777777" w:rsidTr="00924797">
        <w:tc>
          <w:tcPr>
            <w:tcW w:w="1803" w:type="dxa"/>
          </w:tcPr>
          <w:p w14:paraId="3A6E7874" w14:textId="2D24A0E0" w:rsidR="00924797" w:rsidRDefault="00AD2DFE">
            <w:r>
              <w:t>Diego Fin</w:t>
            </w:r>
          </w:p>
        </w:tc>
        <w:tc>
          <w:tcPr>
            <w:tcW w:w="1803" w:type="dxa"/>
          </w:tcPr>
          <w:p w14:paraId="3B0FD3C1" w14:textId="6A084086" w:rsidR="00924797" w:rsidRDefault="00AD2DFE">
            <w:r>
              <w:t>0,4</w:t>
            </w:r>
          </w:p>
        </w:tc>
        <w:tc>
          <w:tcPr>
            <w:tcW w:w="1803" w:type="dxa"/>
          </w:tcPr>
          <w:p w14:paraId="693B763E" w14:textId="6DEE1B1B" w:rsidR="00924797" w:rsidRDefault="00AD2DFE">
            <w:r>
              <w:t>7,0</w:t>
            </w:r>
          </w:p>
        </w:tc>
        <w:tc>
          <w:tcPr>
            <w:tcW w:w="1803" w:type="dxa"/>
          </w:tcPr>
          <w:p w14:paraId="29340E47" w14:textId="22B093B3" w:rsidR="00924797" w:rsidRDefault="000C2D75">
            <w:r>
              <w:t>5,0</w:t>
            </w:r>
          </w:p>
        </w:tc>
        <w:tc>
          <w:tcPr>
            <w:tcW w:w="1804" w:type="dxa"/>
          </w:tcPr>
          <w:p w14:paraId="4D1486E5" w14:textId="7633414C" w:rsidR="00924797" w:rsidRDefault="00EB7707">
            <w:r>
              <w:t>6,1</w:t>
            </w:r>
          </w:p>
        </w:tc>
      </w:tr>
      <w:tr w:rsidR="00924797" w14:paraId="727E3EFA" w14:textId="77777777" w:rsidTr="00924797">
        <w:tc>
          <w:tcPr>
            <w:tcW w:w="1803" w:type="dxa"/>
          </w:tcPr>
          <w:p w14:paraId="2116BFA9" w14:textId="17430CEC" w:rsidR="00924797" w:rsidRDefault="00AD2DFE">
            <w:r>
              <w:t>Fabio Henrique</w:t>
            </w:r>
          </w:p>
        </w:tc>
        <w:tc>
          <w:tcPr>
            <w:tcW w:w="1803" w:type="dxa"/>
          </w:tcPr>
          <w:p w14:paraId="00C36B4C" w14:textId="14413878" w:rsidR="00924797" w:rsidRDefault="002165F0">
            <w:r>
              <w:t>0,8</w:t>
            </w:r>
          </w:p>
        </w:tc>
        <w:tc>
          <w:tcPr>
            <w:tcW w:w="1803" w:type="dxa"/>
          </w:tcPr>
          <w:p w14:paraId="63F7FF39" w14:textId="71BF58D5" w:rsidR="00924797" w:rsidRDefault="00AD2DFE">
            <w:r>
              <w:t>5,5</w:t>
            </w:r>
          </w:p>
        </w:tc>
        <w:tc>
          <w:tcPr>
            <w:tcW w:w="1803" w:type="dxa"/>
          </w:tcPr>
          <w:p w14:paraId="3C072BE3" w14:textId="101DF79D" w:rsidR="00924797" w:rsidRDefault="00BF29AB">
            <w:r>
              <w:t>6,0</w:t>
            </w:r>
          </w:p>
        </w:tc>
        <w:tc>
          <w:tcPr>
            <w:tcW w:w="1804" w:type="dxa"/>
          </w:tcPr>
          <w:p w14:paraId="7A2B8445" w14:textId="167B6E0E" w:rsidR="00924797" w:rsidRDefault="00BF29AB">
            <w:r>
              <w:t>6,1</w:t>
            </w:r>
          </w:p>
        </w:tc>
      </w:tr>
    </w:tbl>
    <w:p w14:paraId="75F8AE47" w14:textId="7AC680A7" w:rsidR="007400E4" w:rsidRDefault="007400E4"/>
    <w:p w14:paraId="2C428513" w14:textId="27D6C95A" w:rsidR="00EE6F4C" w:rsidRDefault="00EE6F4C">
      <w:r>
        <w:t>Prezados alunos, segue as notas de parasitologia</w:t>
      </w:r>
      <w:r w:rsidR="00F45F43">
        <w:t>.</w:t>
      </w:r>
    </w:p>
    <w:p w14:paraId="1FA01DE2" w14:textId="6DFE057D" w:rsidR="005A044B" w:rsidRDefault="005A044B">
      <w:r>
        <w:t xml:space="preserve">Qualquer </w:t>
      </w:r>
      <w:r w:rsidR="00F45F43">
        <w:t>dúvida</w:t>
      </w:r>
      <w:r>
        <w:t xml:space="preserve"> ou problema entrar em contato por email. </w:t>
      </w:r>
    </w:p>
    <w:p w14:paraId="1DD386B5" w14:textId="09BA9AC0" w:rsidR="00EE6F4C" w:rsidRDefault="00EE6F4C">
      <w:r>
        <w:t>Att,</w:t>
      </w:r>
      <w:r w:rsidR="00F45F43">
        <w:t xml:space="preserve"> </w:t>
      </w:r>
      <w:r>
        <w:t>Larissa -</w:t>
      </w:r>
      <w:r w:rsidR="00F45F43">
        <w:t>24</w:t>
      </w:r>
      <w:r w:rsidR="005A044B">
        <w:t>-</w:t>
      </w:r>
      <w:r>
        <w:t>2022</w:t>
      </w:r>
    </w:p>
    <w:sectPr w:rsidR="00EE6F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97"/>
    <w:rsid w:val="000773F6"/>
    <w:rsid w:val="000C2D75"/>
    <w:rsid w:val="002165F0"/>
    <w:rsid w:val="00225425"/>
    <w:rsid w:val="002B15DD"/>
    <w:rsid w:val="003567FC"/>
    <w:rsid w:val="003F0C94"/>
    <w:rsid w:val="004F4718"/>
    <w:rsid w:val="005A044B"/>
    <w:rsid w:val="005C072F"/>
    <w:rsid w:val="00625338"/>
    <w:rsid w:val="006A43A7"/>
    <w:rsid w:val="00724295"/>
    <w:rsid w:val="007400E4"/>
    <w:rsid w:val="007E5852"/>
    <w:rsid w:val="00894F32"/>
    <w:rsid w:val="008E7E95"/>
    <w:rsid w:val="008F1ED4"/>
    <w:rsid w:val="00910071"/>
    <w:rsid w:val="00924797"/>
    <w:rsid w:val="00931217"/>
    <w:rsid w:val="009921BE"/>
    <w:rsid w:val="009A7425"/>
    <w:rsid w:val="00A46C2E"/>
    <w:rsid w:val="00AD2DFE"/>
    <w:rsid w:val="00AE31BA"/>
    <w:rsid w:val="00B43FB0"/>
    <w:rsid w:val="00B53745"/>
    <w:rsid w:val="00B542EF"/>
    <w:rsid w:val="00BF29AB"/>
    <w:rsid w:val="00C40480"/>
    <w:rsid w:val="00C76742"/>
    <w:rsid w:val="00CC2381"/>
    <w:rsid w:val="00D335E7"/>
    <w:rsid w:val="00D901A1"/>
    <w:rsid w:val="00DB1AFC"/>
    <w:rsid w:val="00E94666"/>
    <w:rsid w:val="00EB7707"/>
    <w:rsid w:val="00EE6F4C"/>
    <w:rsid w:val="00F249D5"/>
    <w:rsid w:val="00F45F43"/>
    <w:rsid w:val="00FB2299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5FF7"/>
  <w15:docId w15:val="{D74EC1C6-3A5F-4AEB-952F-5FAA3654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unhideWhenUsed/>
    <w:rsid w:val="0092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1711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 picada brum</cp:lastModifiedBy>
  <cp:revision>3</cp:revision>
  <dcterms:created xsi:type="dcterms:W3CDTF">2022-03-22T14:44:00Z</dcterms:created>
  <dcterms:modified xsi:type="dcterms:W3CDTF">2022-03-24T13:48:00Z</dcterms:modified>
</cp:coreProperties>
</file>