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06CBE" w14:textId="0ABF38BE" w:rsidR="008B6DF2" w:rsidRDefault="00863573">
      <w:r>
        <w:t xml:space="preserve">Avaliação de Parasitologia. 16 de março de 2022. </w:t>
      </w:r>
      <w:proofErr w:type="spellStart"/>
      <w:r>
        <w:t>Profº</w:t>
      </w:r>
      <w:proofErr w:type="spellEnd"/>
      <w:r>
        <w:t xml:space="preserve"> Larissa Brum</w:t>
      </w:r>
    </w:p>
    <w:p w14:paraId="64F0895E" w14:textId="47381695" w:rsidR="00D07A65" w:rsidRDefault="00D07A65">
      <w:r>
        <w:t>Aluno</w:t>
      </w:r>
      <w:r w:rsidR="00FC68B2">
        <w:t>:</w:t>
      </w:r>
    </w:p>
    <w:p w14:paraId="40D66942" w14:textId="24307F2E" w:rsidR="00863573" w:rsidRDefault="00863573">
      <w:r>
        <w:t>Responda, com atenção e respostas completas.</w:t>
      </w:r>
    </w:p>
    <w:p w14:paraId="5710E326" w14:textId="77777777" w:rsidR="00863573" w:rsidRDefault="00863573" w:rsidP="00863573">
      <w:pPr>
        <w:pStyle w:val="PargrafodaLista"/>
        <w:numPr>
          <w:ilvl w:val="0"/>
          <w:numId w:val="1"/>
        </w:numPr>
      </w:pPr>
      <w:r>
        <w:t xml:space="preserve">Qual o nome científico das moscas vistas em aula que causam prejuízo aos animais de produção? (todas elas) qual o nome popular ou que </w:t>
      </w:r>
      <w:proofErr w:type="spellStart"/>
      <w:r>
        <w:t>míiase</w:t>
      </w:r>
      <w:proofErr w:type="spellEnd"/>
      <w:r>
        <w:t xml:space="preserve"> causam cada uma delas? E cite duas características importantes de cada uma delas:</w:t>
      </w:r>
    </w:p>
    <w:p w14:paraId="738BE00C" w14:textId="77509F5A" w:rsidR="00863573" w:rsidRDefault="00863573" w:rsidP="00863573">
      <w:pPr>
        <w:pStyle w:val="PargrafodaLista"/>
        <w:numPr>
          <w:ilvl w:val="0"/>
          <w:numId w:val="1"/>
        </w:numPr>
      </w:pPr>
      <w:r>
        <w:t xml:space="preserve">Cite duas características epidemiológica das principais sarnas que vimos em aula: </w:t>
      </w:r>
    </w:p>
    <w:p w14:paraId="6AFE2F7C" w14:textId="5F554066" w:rsidR="00863573" w:rsidRDefault="00863573" w:rsidP="00863573">
      <w:pPr>
        <w:pStyle w:val="PargrafodaLista"/>
        <w:numPr>
          <w:ilvl w:val="0"/>
          <w:numId w:val="1"/>
        </w:numPr>
      </w:pPr>
      <w:r>
        <w:t>Qual a sarna de notificação obrigatória dos ovinos e qual é o método de controle adotado?</w:t>
      </w:r>
    </w:p>
    <w:p w14:paraId="1D207F0C" w14:textId="64947AB8" w:rsidR="00863573" w:rsidRDefault="00863573" w:rsidP="00863573">
      <w:pPr>
        <w:pStyle w:val="PargrafodaLista"/>
        <w:numPr>
          <w:ilvl w:val="0"/>
          <w:numId w:val="1"/>
        </w:numPr>
      </w:pPr>
      <w:r>
        <w:t>Qual o piolho de notificação obrigatória dos ovinos?</w:t>
      </w:r>
    </w:p>
    <w:p w14:paraId="2F34DF34" w14:textId="24218397" w:rsidR="00863573" w:rsidRDefault="00863573" w:rsidP="00863573">
      <w:pPr>
        <w:pStyle w:val="PargrafodaLista"/>
        <w:numPr>
          <w:ilvl w:val="0"/>
          <w:numId w:val="1"/>
        </w:numPr>
      </w:pPr>
      <w:r>
        <w:t xml:space="preserve">Qual o principal método de controle da sarna </w:t>
      </w:r>
      <w:proofErr w:type="spellStart"/>
      <w:r>
        <w:t>demodécica</w:t>
      </w:r>
      <w:proofErr w:type="spellEnd"/>
      <w:r>
        <w:t xml:space="preserve"> (</w:t>
      </w:r>
      <w:proofErr w:type="spellStart"/>
      <w:r w:rsidRPr="00863573">
        <w:rPr>
          <w:i/>
          <w:iCs/>
        </w:rPr>
        <w:t>Demodex</w:t>
      </w:r>
      <w:proofErr w:type="spellEnd"/>
      <w:r w:rsidRPr="00863573">
        <w:rPr>
          <w:i/>
          <w:iCs/>
        </w:rPr>
        <w:t xml:space="preserve"> </w:t>
      </w:r>
      <w:proofErr w:type="spellStart"/>
      <w:r>
        <w:t>spp</w:t>
      </w:r>
      <w:proofErr w:type="spellEnd"/>
      <w:r>
        <w:t>) visto em aula?</w:t>
      </w:r>
    </w:p>
    <w:p w14:paraId="34C1EE1B" w14:textId="3C48905B" w:rsidR="00863573" w:rsidRDefault="00863573" w:rsidP="00863573">
      <w:pPr>
        <w:pStyle w:val="PargrafodaLista"/>
        <w:numPr>
          <w:ilvl w:val="0"/>
          <w:numId w:val="1"/>
        </w:numPr>
      </w:pPr>
      <w:r>
        <w:t xml:space="preserve">O que diferencia a classe </w:t>
      </w:r>
      <w:proofErr w:type="spellStart"/>
      <w:r>
        <w:t>arachinida</w:t>
      </w:r>
      <w:proofErr w:type="spellEnd"/>
      <w:r>
        <w:t xml:space="preserve"> da </w:t>
      </w:r>
      <w:proofErr w:type="spellStart"/>
      <w:r>
        <w:t>insecta</w:t>
      </w:r>
      <w:proofErr w:type="spellEnd"/>
      <w:r>
        <w:t xml:space="preserve">? </w:t>
      </w:r>
    </w:p>
    <w:p w14:paraId="46D6B751" w14:textId="0D8F61F2" w:rsidR="00D07A65" w:rsidRDefault="00D07A65" w:rsidP="00863573">
      <w:pPr>
        <w:pStyle w:val="PargrafodaLista"/>
        <w:numPr>
          <w:ilvl w:val="0"/>
          <w:numId w:val="1"/>
        </w:numPr>
      </w:pPr>
      <w:r>
        <w:t xml:space="preserve">Quanto ao </w:t>
      </w:r>
      <w:proofErr w:type="spellStart"/>
      <w:r w:rsidRPr="00D07A65">
        <w:rPr>
          <w:i/>
          <w:iCs/>
        </w:rPr>
        <w:t>Rhipicephalus</w:t>
      </w:r>
      <w:proofErr w:type="spellEnd"/>
      <w:r w:rsidRPr="00D07A65">
        <w:rPr>
          <w:i/>
          <w:iCs/>
        </w:rPr>
        <w:t xml:space="preserve"> </w:t>
      </w:r>
      <w:proofErr w:type="spellStart"/>
      <w:r w:rsidRPr="00D07A65">
        <w:rPr>
          <w:i/>
          <w:iCs/>
        </w:rPr>
        <w:t>microplus</w:t>
      </w:r>
      <w:proofErr w:type="spellEnd"/>
      <w:r>
        <w:t xml:space="preserve"> cite:</w:t>
      </w:r>
    </w:p>
    <w:p w14:paraId="50AD416D" w14:textId="3674580A" w:rsidR="00D07A65" w:rsidRDefault="00D07A65" w:rsidP="00D07A65">
      <w:pPr>
        <w:pStyle w:val="PargrafodaLista"/>
        <w:numPr>
          <w:ilvl w:val="0"/>
          <w:numId w:val="2"/>
        </w:numPr>
      </w:pPr>
      <w:r>
        <w:t>Como ele percebe seu hospedeiro</w:t>
      </w:r>
    </w:p>
    <w:p w14:paraId="286245C9" w14:textId="6B42E084" w:rsidR="00D07A65" w:rsidRDefault="00D07A65" w:rsidP="00D07A65">
      <w:pPr>
        <w:pStyle w:val="PargrafodaLista"/>
        <w:numPr>
          <w:ilvl w:val="0"/>
          <w:numId w:val="2"/>
        </w:numPr>
      </w:pPr>
      <w:r>
        <w:t>Do que ele se alimenta</w:t>
      </w:r>
    </w:p>
    <w:p w14:paraId="7FAC0BC1" w14:textId="3085DDF8" w:rsidR="00D07A65" w:rsidRDefault="00D07A65" w:rsidP="00D07A65">
      <w:pPr>
        <w:pStyle w:val="PargrafodaLista"/>
        <w:numPr>
          <w:ilvl w:val="0"/>
          <w:numId w:val="2"/>
        </w:numPr>
      </w:pPr>
      <w:r>
        <w:t>Qual doença ele transmite</w:t>
      </w:r>
    </w:p>
    <w:p w14:paraId="1AA139C1" w14:textId="16531DA7" w:rsidR="00D07A65" w:rsidRDefault="00D07A65" w:rsidP="00D07A65">
      <w:pPr>
        <w:pStyle w:val="PargrafodaLista"/>
        <w:numPr>
          <w:ilvl w:val="0"/>
          <w:numId w:val="2"/>
        </w:numPr>
      </w:pPr>
      <w:r>
        <w:t>De quantos dias é seu ciclo</w:t>
      </w:r>
    </w:p>
    <w:p w14:paraId="0DA54F10" w14:textId="4E3A1A5D" w:rsidR="00D07A65" w:rsidRDefault="00D07A65" w:rsidP="00D07A65">
      <w:pPr>
        <w:pStyle w:val="PargrafodaLista"/>
        <w:numPr>
          <w:ilvl w:val="0"/>
          <w:numId w:val="1"/>
        </w:numPr>
      </w:pPr>
      <w:r>
        <w:t>Quais as principais características epidemiológicas que envolvem diretamente seu ciclo e seu controle?</w:t>
      </w:r>
    </w:p>
    <w:p w14:paraId="2612370E" w14:textId="3AA32BED" w:rsidR="00D07A65" w:rsidRDefault="00D07A65" w:rsidP="00D07A65">
      <w:pPr>
        <w:pStyle w:val="PargrafodaLista"/>
        <w:numPr>
          <w:ilvl w:val="0"/>
          <w:numId w:val="1"/>
        </w:numPr>
      </w:pPr>
      <w:r>
        <w:t>O que significa a fase G1?</w:t>
      </w:r>
    </w:p>
    <w:p w14:paraId="20D8F419" w14:textId="4249228C" w:rsidR="00D07A65" w:rsidRDefault="00D07A65" w:rsidP="00D07A65">
      <w:pPr>
        <w:pStyle w:val="PargrafodaLista"/>
        <w:numPr>
          <w:ilvl w:val="0"/>
          <w:numId w:val="1"/>
        </w:numPr>
      </w:pPr>
      <w:r>
        <w:t xml:space="preserve">De quantos hospedeiros é o ciclo do </w:t>
      </w:r>
      <w:proofErr w:type="spellStart"/>
      <w:r w:rsidRPr="00D07A65">
        <w:rPr>
          <w:i/>
          <w:iCs/>
        </w:rPr>
        <w:t>Amblyom</w:t>
      </w:r>
      <w:r>
        <w:rPr>
          <w:i/>
          <w:iCs/>
        </w:rPr>
        <w:t>m</w:t>
      </w:r>
      <w:r w:rsidRPr="00D07A65">
        <w:rPr>
          <w:i/>
          <w:iCs/>
        </w:rPr>
        <w:t>a</w:t>
      </w:r>
      <w:proofErr w:type="spellEnd"/>
      <w:r w:rsidRPr="00D07A65">
        <w:rPr>
          <w:i/>
          <w:iCs/>
        </w:rPr>
        <w:t xml:space="preserve"> </w:t>
      </w:r>
      <w:proofErr w:type="spellStart"/>
      <w:r w:rsidRPr="00D07A65">
        <w:rPr>
          <w:i/>
          <w:iCs/>
        </w:rPr>
        <w:t>cajan</w:t>
      </w:r>
      <w:r>
        <w:rPr>
          <w:i/>
          <w:iCs/>
        </w:rPr>
        <w:t>n</w:t>
      </w:r>
      <w:r w:rsidRPr="00D07A65">
        <w:rPr>
          <w:i/>
          <w:iCs/>
        </w:rPr>
        <w:t>ense</w:t>
      </w:r>
      <w:proofErr w:type="spellEnd"/>
      <w:r>
        <w:rPr>
          <w:i/>
          <w:iCs/>
        </w:rPr>
        <w:t xml:space="preserve">? </w:t>
      </w:r>
      <w:r>
        <w:t xml:space="preserve">Qual </w:t>
      </w:r>
      <w:proofErr w:type="gramStart"/>
      <w:r>
        <w:t>seu principal espécie</w:t>
      </w:r>
      <w:proofErr w:type="gramEnd"/>
      <w:r>
        <w:t xml:space="preserve"> hospedeiro visto em aula? Quais importantes doenças ele pode transmitir?</w:t>
      </w:r>
    </w:p>
    <w:sectPr w:rsidR="00D07A6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2B3E"/>
    <w:multiLevelType w:val="hybridMultilevel"/>
    <w:tmpl w:val="FF7CF9AC"/>
    <w:lvl w:ilvl="0" w:tplc="BD90D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7575C"/>
    <w:multiLevelType w:val="hybridMultilevel"/>
    <w:tmpl w:val="35C2E432"/>
    <w:lvl w:ilvl="0" w:tplc="0D863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73"/>
    <w:rsid w:val="00863573"/>
    <w:rsid w:val="008B6DF2"/>
    <w:rsid w:val="00D07A65"/>
    <w:rsid w:val="00F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1103"/>
  <w15:docId w15:val="{C39268E4-4293-4583-BDB6-F9F96AB0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 picada brum</cp:lastModifiedBy>
  <cp:revision>1</cp:revision>
  <dcterms:created xsi:type="dcterms:W3CDTF">2022-03-16T10:25:00Z</dcterms:created>
  <dcterms:modified xsi:type="dcterms:W3CDTF">2022-03-16T10:46:00Z</dcterms:modified>
</cp:coreProperties>
</file>